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1068B" w14:textId="77777777" w:rsidR="00176A4C" w:rsidRDefault="00064364" w:rsidP="00265629">
      <w:pPr>
        <w:jc w:val="center"/>
        <w:rPr>
          <w:rFonts w:cs="Arial"/>
          <w:b/>
          <w:i/>
          <w:lang w:val="en-US"/>
        </w:rPr>
      </w:pPr>
      <w:r w:rsidRPr="00064364">
        <w:rPr>
          <w:rFonts w:cs="Arial"/>
          <w:b/>
          <w:i/>
          <w:lang w:val="en-US"/>
        </w:rPr>
        <w:t xml:space="preserve">Talk and supper at Blackwater Sailing Club </w:t>
      </w:r>
      <w:r w:rsidR="009D61EF">
        <w:rPr>
          <w:rFonts w:cs="Arial"/>
          <w:b/>
          <w:i/>
          <w:lang w:val="en-US"/>
        </w:rPr>
        <w:t xml:space="preserve">Saturday </w:t>
      </w:r>
      <w:r w:rsidR="0007303F">
        <w:rPr>
          <w:rFonts w:cs="Arial"/>
          <w:b/>
          <w:i/>
          <w:lang w:val="en-US"/>
        </w:rPr>
        <w:t>8</w:t>
      </w:r>
      <w:r w:rsidR="0007303F" w:rsidRPr="0007303F">
        <w:rPr>
          <w:rFonts w:cs="Arial"/>
          <w:b/>
          <w:i/>
          <w:vertAlign w:val="superscript"/>
          <w:lang w:val="en-US"/>
        </w:rPr>
        <w:t>th</w:t>
      </w:r>
      <w:r w:rsidR="0007303F">
        <w:rPr>
          <w:rFonts w:cs="Arial"/>
          <w:b/>
          <w:i/>
          <w:lang w:val="en-US"/>
        </w:rPr>
        <w:t xml:space="preserve"> December 2018</w:t>
      </w:r>
    </w:p>
    <w:p w14:paraId="02A4E03C" w14:textId="77777777" w:rsidR="00176A4C" w:rsidRPr="00176A4C" w:rsidRDefault="00176A4C" w:rsidP="00176A4C">
      <w:pPr>
        <w:jc w:val="center"/>
        <w:rPr>
          <w:rFonts w:cs="Arial"/>
          <w:b/>
          <w:i/>
          <w:color w:val="FF0000"/>
          <w:lang w:val="en-US"/>
        </w:rPr>
      </w:pPr>
      <w:r w:rsidRPr="00176A4C">
        <w:rPr>
          <w:rFonts w:cs="Arial"/>
          <w:b/>
          <w:i/>
          <w:color w:val="FF0000"/>
          <w:lang w:val="en-US"/>
        </w:rPr>
        <w:t>Once completed please send or email to ou</w:t>
      </w:r>
      <w:r w:rsidR="00186913">
        <w:rPr>
          <w:rFonts w:cs="Arial"/>
          <w:b/>
          <w:i/>
          <w:color w:val="FF0000"/>
          <w:lang w:val="en-US"/>
        </w:rPr>
        <w:t>r</w:t>
      </w:r>
      <w:r w:rsidRPr="00176A4C">
        <w:rPr>
          <w:rFonts w:cs="Arial"/>
          <w:b/>
          <w:i/>
          <w:color w:val="FF0000"/>
          <w:lang w:val="en-US"/>
        </w:rPr>
        <w:t xml:space="preserve"> treasurer:</w:t>
      </w:r>
    </w:p>
    <w:p w14:paraId="0A3B1A31" w14:textId="77777777" w:rsidR="00931026" w:rsidRPr="00176A4C" w:rsidRDefault="00931026" w:rsidP="00931026">
      <w:pPr>
        <w:jc w:val="center"/>
        <w:rPr>
          <w:b/>
          <w:color w:val="FF0000"/>
        </w:rPr>
      </w:pPr>
      <w:r w:rsidRPr="00176A4C">
        <w:rPr>
          <w:b/>
          <w:color w:val="FF0000"/>
        </w:rPr>
        <w:t>Peter Barnard</w:t>
      </w:r>
      <w:r w:rsidR="006423F7" w:rsidRPr="00176A4C">
        <w:rPr>
          <w:b/>
          <w:color w:val="FF0000"/>
        </w:rPr>
        <w:t xml:space="preserve">, </w:t>
      </w:r>
      <w:r w:rsidRPr="00176A4C">
        <w:rPr>
          <w:b/>
          <w:color w:val="FF0000"/>
        </w:rPr>
        <w:t>Beaumont, Queen Street</w:t>
      </w:r>
    </w:p>
    <w:p w14:paraId="18688CB8" w14:textId="77777777" w:rsidR="00931026" w:rsidRPr="00176A4C" w:rsidRDefault="00931026" w:rsidP="00931026">
      <w:pPr>
        <w:jc w:val="center"/>
        <w:rPr>
          <w:b/>
          <w:color w:val="FF0000"/>
        </w:rPr>
      </w:pPr>
      <w:r w:rsidRPr="00176A4C">
        <w:rPr>
          <w:b/>
          <w:color w:val="FF0000"/>
        </w:rPr>
        <w:t>Fyfield, Essex</w:t>
      </w:r>
    </w:p>
    <w:p w14:paraId="7DEB1AD0" w14:textId="77777777" w:rsidR="006423F7" w:rsidRPr="00176A4C" w:rsidRDefault="00931026" w:rsidP="00931026">
      <w:pPr>
        <w:jc w:val="center"/>
        <w:rPr>
          <w:b/>
          <w:color w:val="FF0000"/>
        </w:rPr>
      </w:pPr>
      <w:r w:rsidRPr="00176A4C">
        <w:rPr>
          <w:b/>
          <w:color w:val="FF0000"/>
        </w:rPr>
        <w:t>CM5 0RY</w:t>
      </w:r>
      <w:r w:rsidR="006423F7" w:rsidRPr="00176A4C">
        <w:rPr>
          <w:b/>
          <w:color w:val="FF0000"/>
        </w:rPr>
        <w:t>.</w:t>
      </w:r>
    </w:p>
    <w:p w14:paraId="3F70A66B" w14:textId="77777777" w:rsidR="006423F7" w:rsidRDefault="00FE0102" w:rsidP="006423F7">
      <w:pPr>
        <w:jc w:val="center"/>
        <w:rPr>
          <w:b/>
        </w:rPr>
      </w:pPr>
      <w:hyperlink r:id="rId8" w:history="1">
        <w:r w:rsidR="00217E0A" w:rsidRPr="000E5FF9">
          <w:rPr>
            <w:rStyle w:val="Hyperlink"/>
            <w:b/>
          </w:rPr>
          <w:t>peterb12360@gmail.com  subject: CA Talk/Dinner Booking Form</w:t>
        </w:r>
        <w:r w:rsidR="00217E0A" w:rsidRPr="000E5FF9">
          <w:rPr>
            <w:rStyle w:val="Hyperlink"/>
            <w:b/>
          </w:rPr>
          <w:cr/>
        </w:r>
      </w:hyperlink>
      <w:r w:rsidR="006423F7" w:rsidRPr="003A51FC">
        <w:rPr>
          <w:b/>
        </w:rPr>
        <w:t xml:space="preserve">Tel: </w:t>
      </w:r>
      <w:r w:rsidR="00265629">
        <w:rPr>
          <w:b/>
        </w:rPr>
        <w:t xml:space="preserve">Home. </w:t>
      </w:r>
      <w:r w:rsidR="00931026" w:rsidRPr="00931026">
        <w:rPr>
          <w:b/>
        </w:rPr>
        <w:t xml:space="preserve">01277 </w:t>
      </w:r>
      <w:proofErr w:type="gramStart"/>
      <w:r w:rsidR="00931026" w:rsidRPr="00931026">
        <w:rPr>
          <w:b/>
        </w:rPr>
        <w:t>899233</w:t>
      </w:r>
      <w:r w:rsidR="0077507D">
        <w:rPr>
          <w:b/>
        </w:rPr>
        <w:t xml:space="preserve"> </w:t>
      </w:r>
      <w:r w:rsidR="00931026">
        <w:rPr>
          <w:b/>
        </w:rPr>
        <w:t xml:space="preserve"> </w:t>
      </w:r>
      <w:r w:rsidR="00265629">
        <w:rPr>
          <w:b/>
        </w:rPr>
        <w:t>Mobile</w:t>
      </w:r>
      <w:proofErr w:type="gramEnd"/>
      <w:r w:rsidR="00265629">
        <w:rPr>
          <w:b/>
        </w:rPr>
        <w:t>.</w:t>
      </w:r>
      <w:r w:rsidR="00265629" w:rsidRPr="00265629">
        <w:t xml:space="preserve"> </w:t>
      </w:r>
      <w:r w:rsidR="00931026" w:rsidRPr="00931026">
        <w:rPr>
          <w:b/>
        </w:rPr>
        <w:t>07836 538074</w:t>
      </w:r>
    </w:p>
    <w:p w14:paraId="5FAD3B0C" w14:textId="77777777" w:rsidR="00C115EA" w:rsidRPr="003A51FC" w:rsidRDefault="00C115EA" w:rsidP="006423F7">
      <w:pPr>
        <w:jc w:val="center"/>
        <w:rPr>
          <w:b/>
        </w:rPr>
      </w:pPr>
      <w:r>
        <w:rPr>
          <w:b/>
        </w:rPr>
        <w:t xml:space="preserve">Or book online at </w:t>
      </w:r>
      <w:r w:rsidRPr="00C115EA">
        <w:rPr>
          <w:b/>
        </w:rPr>
        <w:t>https://www.theca.org.uk/events/all</w:t>
      </w:r>
    </w:p>
    <w:p w14:paraId="13BF35F2" w14:textId="77777777" w:rsidR="006423F7" w:rsidRPr="00466ECC" w:rsidRDefault="006423F7" w:rsidP="006423F7">
      <w:pPr>
        <w:jc w:val="center"/>
        <w:rPr>
          <w:b/>
          <w:color w:val="1D1B11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418"/>
        <w:gridCol w:w="1417"/>
        <w:gridCol w:w="1418"/>
        <w:gridCol w:w="1417"/>
      </w:tblGrid>
      <w:tr w:rsidR="00B30BC9" w:rsidRPr="003A51FC" w14:paraId="0AE9D790" w14:textId="77777777" w:rsidTr="00DD3949">
        <w:trPr>
          <w:cantSplit/>
          <w:trHeight w:val="397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853EAF" w14:textId="77777777" w:rsidR="007131AE" w:rsidRPr="00B30BC9" w:rsidRDefault="00B33ADF" w:rsidP="00B30BC9">
            <w:pPr>
              <w:tabs>
                <w:tab w:val="left" w:pos="6663"/>
              </w:tabs>
              <w:rPr>
                <w:sz w:val="18"/>
                <w:szCs w:val="18"/>
              </w:rPr>
            </w:pPr>
            <w:r w:rsidRPr="00B30BC9">
              <w:rPr>
                <w:sz w:val="18"/>
                <w:szCs w:val="18"/>
              </w:rPr>
              <w:t>Pl</w:t>
            </w:r>
            <w:r w:rsidR="0067483D" w:rsidRPr="00B30BC9">
              <w:rPr>
                <w:sz w:val="18"/>
                <w:szCs w:val="18"/>
              </w:rPr>
              <w:t>ease ente</w:t>
            </w:r>
            <w:r w:rsidR="00C115EA">
              <w:rPr>
                <w:sz w:val="18"/>
                <w:szCs w:val="18"/>
              </w:rPr>
              <w:t xml:space="preserve">r a name against the preferred </w:t>
            </w:r>
            <w:r w:rsidR="0067483D" w:rsidRPr="00B30BC9">
              <w:rPr>
                <w:sz w:val="18"/>
                <w:szCs w:val="18"/>
              </w:rPr>
              <w:t>choice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C29B22" w14:textId="77777777" w:rsidR="007131AE" w:rsidRPr="00466ECC" w:rsidRDefault="00B33ADF" w:rsidP="00B30BC9">
            <w:pPr>
              <w:tabs>
                <w:tab w:val="left" w:pos="6663"/>
              </w:tabs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C66634" w14:textId="77777777" w:rsidR="007131AE" w:rsidRPr="00466ECC" w:rsidRDefault="00B33ADF" w:rsidP="00B30BC9">
            <w:pPr>
              <w:tabs>
                <w:tab w:val="left" w:pos="6663"/>
              </w:tabs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4BC6A8" w14:textId="77777777" w:rsidR="007131AE" w:rsidRPr="00466ECC" w:rsidRDefault="00B33ADF" w:rsidP="00B30BC9">
            <w:pPr>
              <w:tabs>
                <w:tab w:val="left" w:pos="6663"/>
              </w:tabs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111F47" w14:textId="77777777" w:rsidR="007131AE" w:rsidRPr="00466ECC" w:rsidRDefault="00B33ADF" w:rsidP="00B30BC9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</w:tr>
      <w:tr w:rsidR="00B30BC9" w:rsidRPr="003A51FC" w14:paraId="3C886A3D" w14:textId="77777777" w:rsidTr="00DD3949">
        <w:trPr>
          <w:cantSplit/>
          <w:trHeight w:val="397"/>
        </w:trPr>
        <w:tc>
          <w:tcPr>
            <w:tcW w:w="4644" w:type="dxa"/>
            <w:tcBorders>
              <w:bottom w:val="nil"/>
            </w:tcBorders>
            <w:shd w:val="clear" w:color="auto" w:fill="auto"/>
            <w:vAlign w:val="bottom"/>
          </w:tcPr>
          <w:p w14:paraId="47FF7106" w14:textId="77777777" w:rsidR="00B33ADF" w:rsidRDefault="007131AE" w:rsidP="00B30BC9">
            <w:pPr>
              <w:rPr>
                <w:rFonts w:cs="Arial"/>
                <w:color w:val="000000"/>
                <w:sz w:val="18"/>
                <w:szCs w:val="18"/>
              </w:rPr>
            </w:pPr>
            <w:r w:rsidRPr="005308D6">
              <w:rPr>
                <w:b/>
                <w:sz w:val="18"/>
                <w:szCs w:val="18"/>
              </w:rPr>
              <w:t xml:space="preserve">MAINS 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bottom"/>
          </w:tcPr>
          <w:p w14:paraId="2D9FD87C" w14:textId="77777777" w:rsidR="000661ED" w:rsidRPr="005308D6" w:rsidRDefault="000661ED" w:rsidP="00B30BC9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bottom"/>
          </w:tcPr>
          <w:p w14:paraId="6840D6B3" w14:textId="77777777" w:rsidR="000661ED" w:rsidRPr="005308D6" w:rsidRDefault="000661ED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bottom"/>
          </w:tcPr>
          <w:p w14:paraId="1A798013" w14:textId="77777777" w:rsidR="00D3691E" w:rsidRPr="005A6A8E" w:rsidRDefault="00D3691E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bottom"/>
          </w:tcPr>
          <w:p w14:paraId="423313B9" w14:textId="77777777" w:rsidR="00D3691E" w:rsidRPr="00466ECC" w:rsidRDefault="00D3691E" w:rsidP="00B30BC9">
            <w:pPr>
              <w:rPr>
                <w:sz w:val="18"/>
              </w:rPr>
            </w:pPr>
          </w:p>
        </w:tc>
      </w:tr>
      <w:tr w:rsidR="00B30BC9" w:rsidRPr="003A51FC" w14:paraId="7E7252D3" w14:textId="77777777" w:rsidTr="00DD3949">
        <w:trPr>
          <w:cantSplit/>
          <w:trHeight w:val="397"/>
        </w:trPr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8606B51" w14:textId="77777777" w:rsidR="00B30BC9" w:rsidRPr="0007303F" w:rsidRDefault="00FE0102" w:rsidP="0007303F">
            <w:pPr>
              <w:rPr>
                <w:color w:val="000000"/>
                <w:sz w:val="18"/>
                <w:szCs w:val="18"/>
              </w:rPr>
            </w:pPr>
            <w:r w:rsidRPr="00775A7E">
              <w:rPr>
                <w:rFonts w:asciiTheme="minorHAnsi" w:hAnsiTheme="minorHAnsi"/>
                <w:color w:val="000000"/>
              </w:rPr>
              <w:t>Roast Gammon with Mustard &amp; Orange Sauce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601F55F" w14:textId="77777777" w:rsidR="00B30BC9" w:rsidRDefault="00B30BC9" w:rsidP="00B30B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42EE30E" w14:textId="77777777"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..........................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5C943A2" w14:textId="77777777"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..........................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5349CDA" w14:textId="77777777" w:rsidR="00B30BC9" w:rsidRDefault="00B30BC9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  <w:tr w:rsidR="00B30BC9" w:rsidRPr="003A51FC" w14:paraId="0C316B4B" w14:textId="77777777" w:rsidTr="00DD3949">
        <w:trPr>
          <w:cantSplit/>
          <w:trHeight w:val="397"/>
        </w:trPr>
        <w:tc>
          <w:tcPr>
            <w:tcW w:w="46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2E05DC5" w14:textId="77777777" w:rsidR="00B30BC9" w:rsidRPr="0007303F" w:rsidRDefault="00FE0102" w:rsidP="0007303F">
            <w:pPr>
              <w:rPr>
                <w:color w:val="000000"/>
                <w:sz w:val="18"/>
                <w:szCs w:val="18"/>
              </w:rPr>
            </w:pPr>
            <w:r w:rsidRPr="00775A7E">
              <w:rPr>
                <w:rFonts w:asciiTheme="minorHAnsi" w:hAnsiTheme="minorHAnsi"/>
                <w:color w:val="000000"/>
              </w:rPr>
              <w:t xml:space="preserve">Turkey &amp; Cranberry </w:t>
            </w:r>
            <w:proofErr w:type="spellStart"/>
            <w:r w:rsidRPr="00775A7E">
              <w:rPr>
                <w:rFonts w:asciiTheme="minorHAnsi" w:hAnsiTheme="minorHAnsi"/>
                <w:color w:val="000000"/>
              </w:rPr>
              <w:t>Traybake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7479FE71" w14:textId="77777777" w:rsidR="00B30BC9" w:rsidRDefault="00B30BC9" w:rsidP="00B30B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2337E2" w14:textId="77777777"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D2382D6" w14:textId="77777777"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65F2C41" w14:textId="77777777" w:rsidR="00B30BC9" w:rsidRDefault="00B30BC9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  <w:tr w:rsidR="00B30BC9" w:rsidRPr="003A51FC" w14:paraId="7C4A5BC8" w14:textId="77777777" w:rsidTr="00DD3949">
        <w:trPr>
          <w:cantSplit/>
          <w:trHeight w:val="397"/>
        </w:trPr>
        <w:tc>
          <w:tcPr>
            <w:tcW w:w="464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EEDE021" w14:textId="77777777" w:rsidR="00B30BC9" w:rsidRDefault="00FE0102" w:rsidP="00B30BC9">
            <w:pPr>
              <w:rPr>
                <w:rFonts w:cs="Arial"/>
                <w:color w:val="000000"/>
                <w:sz w:val="18"/>
                <w:szCs w:val="18"/>
              </w:rPr>
            </w:pPr>
            <w:r w:rsidRPr="00775A7E">
              <w:rPr>
                <w:rFonts w:asciiTheme="minorHAnsi" w:hAnsiTheme="minorHAnsi"/>
                <w:color w:val="000000"/>
              </w:rPr>
              <w:t xml:space="preserve">Roasted Aubergine with Squash &amp; </w:t>
            </w:r>
            <w:proofErr w:type="spellStart"/>
            <w:r w:rsidRPr="00775A7E">
              <w:rPr>
                <w:rFonts w:asciiTheme="minorHAnsi" w:hAnsiTheme="minorHAnsi"/>
                <w:color w:val="000000"/>
              </w:rPr>
              <w:t>Halloumi</w:t>
            </w:r>
            <w:proofErr w:type="spellEnd"/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6BC418E" w14:textId="77777777" w:rsidR="00B30BC9" w:rsidRDefault="00B30BC9" w:rsidP="00B30B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F2BD02E" w14:textId="77777777" w:rsidR="00B30BC9" w:rsidRDefault="00B30BC9" w:rsidP="00B30BC9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EDE6E9F" w14:textId="77777777" w:rsidR="00B30BC9" w:rsidRDefault="00B30BC9" w:rsidP="00B30BC9">
            <w:pPr>
              <w:pStyle w:val="NormalWeb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646918B" w14:textId="77777777" w:rsidR="00B30BC9" w:rsidRDefault="00B30BC9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  <w:tr w:rsidR="00B30BC9" w:rsidRPr="003A51FC" w14:paraId="17765493" w14:textId="77777777" w:rsidTr="00DD3949">
        <w:trPr>
          <w:cantSplit/>
          <w:trHeight w:val="397"/>
        </w:trPr>
        <w:tc>
          <w:tcPr>
            <w:tcW w:w="4644" w:type="dxa"/>
            <w:tcBorders>
              <w:bottom w:val="nil"/>
            </w:tcBorders>
            <w:shd w:val="clear" w:color="auto" w:fill="auto"/>
            <w:vAlign w:val="bottom"/>
          </w:tcPr>
          <w:p w14:paraId="4BB00323" w14:textId="77777777" w:rsidR="0067483D" w:rsidRPr="005308D6" w:rsidRDefault="0067483D" w:rsidP="00B30BC9">
            <w:pPr>
              <w:rPr>
                <w:color w:val="000000"/>
                <w:sz w:val="18"/>
                <w:szCs w:val="18"/>
              </w:rPr>
            </w:pPr>
            <w:r w:rsidRPr="005308D6">
              <w:rPr>
                <w:b/>
                <w:sz w:val="18"/>
                <w:szCs w:val="18"/>
              </w:rPr>
              <w:t xml:space="preserve">DESSERTS 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bottom"/>
          </w:tcPr>
          <w:p w14:paraId="3A753CBE" w14:textId="77777777" w:rsidR="00D3691E" w:rsidRPr="005308D6" w:rsidRDefault="00D3691E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bottom"/>
          </w:tcPr>
          <w:p w14:paraId="3EA8157F" w14:textId="77777777" w:rsidR="0067483D" w:rsidRPr="005308D6" w:rsidRDefault="0067483D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bottom"/>
          </w:tcPr>
          <w:p w14:paraId="514D861F" w14:textId="77777777" w:rsidR="0067483D" w:rsidRPr="005308D6" w:rsidRDefault="0067483D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bottom"/>
          </w:tcPr>
          <w:p w14:paraId="261F3D10" w14:textId="77777777" w:rsidR="0067483D" w:rsidRPr="00466ECC" w:rsidRDefault="0067483D" w:rsidP="00B30BC9">
            <w:pPr>
              <w:rPr>
                <w:sz w:val="18"/>
              </w:rPr>
            </w:pPr>
          </w:p>
        </w:tc>
      </w:tr>
      <w:tr w:rsidR="00B30BC9" w:rsidRPr="003A51FC" w14:paraId="4477A708" w14:textId="77777777" w:rsidTr="00DD3949">
        <w:trPr>
          <w:cantSplit/>
          <w:trHeight w:val="397"/>
        </w:trPr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1974300" w14:textId="77777777" w:rsidR="00B30BC9" w:rsidRPr="0007303F" w:rsidRDefault="00FE0102" w:rsidP="0007303F">
            <w:pPr>
              <w:rPr>
                <w:color w:val="000000"/>
                <w:sz w:val="18"/>
                <w:szCs w:val="18"/>
              </w:rPr>
            </w:pPr>
            <w:r w:rsidRPr="00775A7E">
              <w:rPr>
                <w:rFonts w:asciiTheme="minorHAnsi" w:hAnsiTheme="minorHAnsi"/>
                <w:color w:val="000000"/>
              </w:rPr>
              <w:t>Spiced Apple &amp; Mincemeat Strudel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2F2284D" w14:textId="77777777"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………………….....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F00C885" w14:textId="77777777"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C197926" w14:textId="77777777"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84970C2" w14:textId="77777777" w:rsidR="00B30BC9" w:rsidRPr="00466ECC" w:rsidRDefault="00B30BC9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  <w:tr w:rsidR="00B30BC9" w:rsidRPr="003A51FC" w14:paraId="0D2F723F" w14:textId="77777777" w:rsidTr="00DD3949">
        <w:trPr>
          <w:cantSplit/>
          <w:trHeight w:val="397"/>
        </w:trPr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D4FAE9B" w14:textId="77777777" w:rsidR="00B30BC9" w:rsidRPr="0007303F" w:rsidRDefault="00FE0102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/>
                <w:szCs w:val="18"/>
              </w:rPr>
            </w:pPr>
            <w:r w:rsidRPr="00775A7E">
              <w:rPr>
                <w:rFonts w:asciiTheme="minorHAnsi" w:hAnsiTheme="minorHAnsi"/>
                <w:color w:val="000000"/>
              </w:rPr>
              <w:t>Baked Boozy Nectarines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4EA3BD6" w14:textId="77777777"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9065E2E" w14:textId="77777777"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457D198" w14:textId="77777777"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810879D" w14:textId="77777777" w:rsidR="00B30BC9" w:rsidRDefault="00B30BC9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  <w:tr w:rsidR="00B30BC9" w:rsidRPr="003A51FC" w14:paraId="6CF6FEA7" w14:textId="77777777" w:rsidTr="00DD3949">
        <w:trPr>
          <w:cantSplit/>
          <w:trHeight w:val="397"/>
        </w:trPr>
        <w:tc>
          <w:tcPr>
            <w:tcW w:w="4644" w:type="dxa"/>
            <w:tcBorders>
              <w:top w:val="nil"/>
            </w:tcBorders>
            <w:shd w:val="clear" w:color="auto" w:fill="auto"/>
            <w:vAlign w:val="bottom"/>
          </w:tcPr>
          <w:p w14:paraId="703E970D" w14:textId="77777777" w:rsidR="00B30BC9" w:rsidRPr="00F33EAA" w:rsidRDefault="00B30BC9" w:rsidP="00B30BC9">
            <w:pPr>
              <w:pStyle w:val="NormalWeb"/>
              <w:rPr>
                <w:rFonts w:ascii="Comic Sans MS" w:hAnsi="Comic Sans MS" w:cs="Arial"/>
                <w:color w:val="000000"/>
                <w:szCs w:val="18"/>
              </w:rPr>
            </w:pPr>
            <w:r w:rsidRPr="00F33EAA">
              <w:rPr>
                <w:rFonts w:ascii="Comic Sans MS" w:hAnsi="Comic Sans MS" w:cs="Arial"/>
                <w:color w:val="000000"/>
                <w:szCs w:val="18"/>
              </w:rPr>
              <w:t>Cheese &amp; Biscuits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</w:tcPr>
          <w:p w14:paraId="2C35C875" w14:textId="77777777" w:rsidR="00B30BC9" w:rsidRDefault="00B30BC9" w:rsidP="00B30BC9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bottom"/>
          </w:tcPr>
          <w:p w14:paraId="2657F85D" w14:textId="77777777" w:rsidR="00B30BC9" w:rsidRDefault="00B30BC9" w:rsidP="00B30BC9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</w:tcPr>
          <w:p w14:paraId="17DFC2AE" w14:textId="77777777" w:rsidR="00B30BC9" w:rsidRDefault="00B30BC9" w:rsidP="00B30BC9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bottom"/>
          </w:tcPr>
          <w:p w14:paraId="7E3C5E34" w14:textId="77777777" w:rsidR="00B30BC9" w:rsidRDefault="00B30BC9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</w:tbl>
    <w:p w14:paraId="5A943FFB" w14:textId="77777777" w:rsidR="006423F7" w:rsidRPr="003A51FC" w:rsidRDefault="006423F7" w:rsidP="006423F7">
      <w:r w:rsidRPr="003A51FC">
        <w:t>Please calculate your costs below for the event</w:t>
      </w:r>
    </w:p>
    <w:tbl>
      <w:tblPr>
        <w:tblW w:w="54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6"/>
        <w:gridCol w:w="2576"/>
        <w:gridCol w:w="2409"/>
        <w:gridCol w:w="2266"/>
      </w:tblGrid>
      <w:tr w:rsidR="00B33ADF" w:rsidRPr="003A51FC" w14:paraId="2D578C5E" w14:textId="77777777" w:rsidTr="00B33ADF">
        <w:tc>
          <w:tcPr>
            <w:tcW w:w="1496" w:type="pct"/>
            <w:noWrap/>
          </w:tcPr>
          <w:p w14:paraId="04676F02" w14:textId="77777777" w:rsidR="006423F7" w:rsidRPr="003A51FC" w:rsidRDefault="006423F7" w:rsidP="00E13B22">
            <w:r w:rsidRPr="003A51FC">
              <w:t>Member(s) of the C.A. or BSC</w:t>
            </w:r>
          </w:p>
          <w:p w14:paraId="0F1A45A5" w14:textId="77777777" w:rsidR="006423F7" w:rsidRPr="003A51FC" w:rsidRDefault="006423F7" w:rsidP="00E13B22"/>
        </w:tc>
        <w:tc>
          <w:tcPr>
            <w:tcW w:w="1245" w:type="pct"/>
          </w:tcPr>
          <w:p w14:paraId="7DEE7AF8" w14:textId="77777777" w:rsidR="006423F7" w:rsidRPr="003A51FC" w:rsidRDefault="006423F7" w:rsidP="00931026">
            <w:r w:rsidRPr="003A51FC">
              <w:t>Numbers for meal and talk@ £</w:t>
            </w:r>
            <w:r w:rsidR="005308D6">
              <w:t>15</w:t>
            </w:r>
            <w:r w:rsidR="00931026">
              <w:t>:00</w:t>
            </w:r>
            <w:r w:rsidRPr="003A51FC">
              <w:t xml:space="preserve"> </w:t>
            </w:r>
            <w:proofErr w:type="gramStart"/>
            <w:r w:rsidRPr="003A51FC">
              <w:t>each……</w:t>
            </w:r>
            <w:proofErr w:type="gramEnd"/>
          </w:p>
        </w:tc>
        <w:tc>
          <w:tcPr>
            <w:tcW w:w="1164" w:type="pct"/>
          </w:tcPr>
          <w:p w14:paraId="40F0667E" w14:textId="77777777" w:rsidR="006423F7" w:rsidRPr="003A51FC" w:rsidRDefault="006423F7" w:rsidP="00E13B22">
            <w:r w:rsidRPr="003A51FC">
              <w:t xml:space="preserve">Numbers for talk only @ £3.00 </w:t>
            </w:r>
            <w:proofErr w:type="gramStart"/>
            <w:r w:rsidRPr="003A51FC">
              <w:t>each……..</w:t>
            </w:r>
            <w:proofErr w:type="gramEnd"/>
          </w:p>
        </w:tc>
        <w:tc>
          <w:tcPr>
            <w:tcW w:w="1095" w:type="pct"/>
          </w:tcPr>
          <w:p w14:paraId="6198C6EA" w14:textId="77777777" w:rsidR="006423F7" w:rsidRPr="003A51FC" w:rsidRDefault="006423F7" w:rsidP="00E13B22">
            <w:r w:rsidRPr="003A51FC">
              <w:t>Total Cost:</w:t>
            </w:r>
          </w:p>
          <w:p w14:paraId="3D13E25D" w14:textId="77777777" w:rsidR="007131AE" w:rsidRDefault="007131AE" w:rsidP="00E13B22"/>
          <w:p w14:paraId="3EDFDE14" w14:textId="77777777" w:rsidR="006423F7" w:rsidRPr="003A51FC" w:rsidRDefault="007131AE" w:rsidP="00E13B22">
            <w:r>
              <w:t>£…………………</w:t>
            </w:r>
            <w:r w:rsidR="00B33ADF">
              <w:t>….</w:t>
            </w:r>
          </w:p>
        </w:tc>
      </w:tr>
      <w:tr w:rsidR="00B33ADF" w:rsidRPr="003A51FC" w14:paraId="58AD7F02" w14:textId="77777777" w:rsidTr="00B33ADF">
        <w:tc>
          <w:tcPr>
            <w:tcW w:w="1496" w:type="pct"/>
            <w:noWrap/>
          </w:tcPr>
          <w:p w14:paraId="12B0C998" w14:textId="77777777" w:rsidR="006423F7" w:rsidRPr="003A51FC" w:rsidRDefault="006423F7" w:rsidP="00E13B22">
            <w:r w:rsidRPr="003A51FC">
              <w:t>Non-member(s) of the C.A. or BSC</w:t>
            </w:r>
          </w:p>
        </w:tc>
        <w:tc>
          <w:tcPr>
            <w:tcW w:w="1245" w:type="pct"/>
          </w:tcPr>
          <w:p w14:paraId="23327EB9" w14:textId="77777777" w:rsidR="006423F7" w:rsidRPr="003A51FC" w:rsidRDefault="006423F7" w:rsidP="00931026">
            <w:r w:rsidRPr="003A51FC">
              <w:t>Numbers for meal and talk@ £</w:t>
            </w:r>
            <w:r w:rsidR="005308D6">
              <w:t>17</w:t>
            </w:r>
            <w:r w:rsidR="00931026">
              <w:t>:00</w:t>
            </w:r>
            <w:r w:rsidRPr="003A51FC">
              <w:t xml:space="preserve"> </w:t>
            </w:r>
            <w:proofErr w:type="gramStart"/>
            <w:r w:rsidRPr="003A51FC">
              <w:t>each……</w:t>
            </w:r>
            <w:proofErr w:type="gramEnd"/>
          </w:p>
        </w:tc>
        <w:tc>
          <w:tcPr>
            <w:tcW w:w="1164" w:type="pct"/>
          </w:tcPr>
          <w:p w14:paraId="63344304" w14:textId="77777777" w:rsidR="006423F7" w:rsidRPr="003A51FC" w:rsidRDefault="006423F7" w:rsidP="00E13B22">
            <w:r w:rsidRPr="003A51FC">
              <w:t xml:space="preserve">Numbers for talk only @ £5.00 </w:t>
            </w:r>
            <w:proofErr w:type="gramStart"/>
            <w:r w:rsidRPr="003A51FC">
              <w:t>each……..</w:t>
            </w:r>
            <w:proofErr w:type="gramEnd"/>
          </w:p>
        </w:tc>
        <w:tc>
          <w:tcPr>
            <w:tcW w:w="1095" w:type="pct"/>
          </w:tcPr>
          <w:p w14:paraId="66FBD90D" w14:textId="77777777" w:rsidR="006423F7" w:rsidRPr="003A51FC" w:rsidRDefault="006423F7" w:rsidP="00E13B22">
            <w:r w:rsidRPr="003A51FC">
              <w:t>Total Cost:</w:t>
            </w:r>
          </w:p>
          <w:p w14:paraId="66C2B770" w14:textId="77777777" w:rsidR="006423F7" w:rsidRPr="003A51FC" w:rsidRDefault="006423F7" w:rsidP="00E13B22"/>
          <w:p w14:paraId="57043D38" w14:textId="77777777" w:rsidR="006423F7" w:rsidRPr="003A51FC" w:rsidRDefault="007131AE" w:rsidP="00E13B22">
            <w:r>
              <w:t>£…………………</w:t>
            </w:r>
            <w:r w:rsidR="00B33ADF">
              <w:t>….</w:t>
            </w:r>
          </w:p>
        </w:tc>
      </w:tr>
    </w:tbl>
    <w:p w14:paraId="12EE5EA0" w14:textId="77777777" w:rsidR="006423F7" w:rsidRPr="003A51FC" w:rsidRDefault="006423F7" w:rsidP="006423F7">
      <w:pPr>
        <w:pStyle w:val="NoSpacing"/>
        <w:rPr>
          <w:rFonts w:ascii="Comic Sans MS" w:hAnsi="Comic Sans MS" w:cs="Arial"/>
          <w:sz w:val="24"/>
          <w:szCs w:val="24"/>
        </w:rPr>
      </w:pPr>
    </w:p>
    <w:p w14:paraId="5DB0CD01" w14:textId="77777777" w:rsidR="006423F7" w:rsidRPr="003A51FC" w:rsidRDefault="006423F7" w:rsidP="006423F7">
      <w:pPr>
        <w:pStyle w:val="NoSpacing"/>
        <w:rPr>
          <w:rFonts w:ascii="Comic Sans MS" w:hAnsi="Comic Sans MS" w:cs="Arial"/>
          <w:sz w:val="24"/>
          <w:szCs w:val="24"/>
        </w:rPr>
      </w:pPr>
      <w:r w:rsidRPr="003A51FC">
        <w:rPr>
          <w:rFonts w:ascii="Comic Sans MS" w:hAnsi="Comic Sans MS" w:cs="Arial"/>
          <w:sz w:val="24"/>
          <w:szCs w:val="24"/>
        </w:rPr>
        <w:t xml:space="preserve">*I enclose a </w:t>
      </w:r>
      <w:proofErr w:type="spellStart"/>
      <w:r w:rsidRPr="003A51FC">
        <w:rPr>
          <w:rFonts w:ascii="Comic Sans MS" w:hAnsi="Comic Sans MS" w:cs="Arial"/>
          <w:sz w:val="24"/>
          <w:szCs w:val="24"/>
        </w:rPr>
        <w:t>cheque</w:t>
      </w:r>
      <w:proofErr w:type="spellEnd"/>
      <w:r w:rsidRPr="003A51FC">
        <w:rPr>
          <w:rFonts w:ascii="Comic Sans MS" w:hAnsi="Comic Sans MS" w:cs="Arial"/>
          <w:sz w:val="24"/>
          <w:szCs w:val="24"/>
        </w:rPr>
        <w:t>/Bank transfer for £____________</w:t>
      </w:r>
      <w:proofErr w:type="gramStart"/>
      <w:r w:rsidRPr="003A51FC">
        <w:rPr>
          <w:rFonts w:ascii="Comic Sans MS" w:hAnsi="Comic Sans MS" w:cs="Arial"/>
          <w:sz w:val="24"/>
          <w:szCs w:val="24"/>
        </w:rPr>
        <w:t>._</w:t>
      </w:r>
      <w:proofErr w:type="gramEnd"/>
      <w:r w:rsidRPr="003A51FC">
        <w:rPr>
          <w:rFonts w:ascii="Comic Sans MS" w:hAnsi="Comic Sans MS" w:cs="Arial"/>
          <w:sz w:val="24"/>
          <w:szCs w:val="24"/>
        </w:rPr>
        <w:t xml:space="preserve">_______ </w:t>
      </w:r>
    </w:p>
    <w:p w14:paraId="62B597FF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 xml:space="preserve">(CHEQUE PAYABLE TO: CRUISING ASSOCIATION – ESSEX SECTION) </w:t>
      </w:r>
    </w:p>
    <w:p w14:paraId="6B94FC68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</w:p>
    <w:p w14:paraId="4DA41BC4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>For those wishing to use online transfer the bank details are as follows:</w:t>
      </w:r>
    </w:p>
    <w:p w14:paraId="2BC9FCF4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>Bank: NatWest Sort Code: 60-22-06 Account No. 96421053</w:t>
      </w:r>
    </w:p>
    <w:p w14:paraId="7EF9F2CE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</w:p>
    <w:p w14:paraId="55E4C4B1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>*Please indicate preferred option.</w:t>
      </w:r>
    </w:p>
    <w:p w14:paraId="445A9DE1" w14:textId="77777777" w:rsidR="006423F7" w:rsidRDefault="006423F7" w:rsidP="006423F7">
      <w:pPr>
        <w:pStyle w:val="Default"/>
        <w:rPr>
          <w:rFonts w:ascii="Comic Sans MS" w:hAnsi="Comic Sans MS" w:cs="Arial"/>
        </w:rPr>
      </w:pPr>
      <w:proofErr w:type="gramStart"/>
      <w:r w:rsidRPr="003A51FC">
        <w:rPr>
          <w:rFonts w:ascii="Comic Sans MS" w:hAnsi="Comic Sans MS" w:cs="Arial"/>
        </w:rPr>
        <w:t>NAME</w:t>
      </w:r>
      <w:r w:rsidR="00931026">
        <w:rPr>
          <w:rFonts w:ascii="Comic Sans MS" w:hAnsi="Comic Sans MS" w:cs="Arial"/>
        </w:rPr>
        <w:t>(s)</w:t>
      </w:r>
      <w:r w:rsidRPr="003A51FC">
        <w:rPr>
          <w:rFonts w:ascii="Comic Sans MS" w:hAnsi="Comic Sans MS" w:cs="Arial"/>
        </w:rPr>
        <w:t>….</w:t>
      </w:r>
      <w:proofErr w:type="gramEnd"/>
      <w:r w:rsidRPr="003A51FC">
        <w:rPr>
          <w:rFonts w:ascii="Comic Sans MS" w:hAnsi="Comic Sans MS" w:cs="Arial"/>
        </w:rPr>
        <w:t>…</w:t>
      </w:r>
      <w:r w:rsidR="002530EB">
        <w:rPr>
          <w:rFonts w:ascii="Comic Sans MS" w:hAnsi="Comic Sans MS" w:cs="Arial"/>
        </w:rPr>
        <w:t>………</w:t>
      </w:r>
      <w:r w:rsidR="005308D6">
        <w:rPr>
          <w:rFonts w:ascii="Comic Sans MS" w:hAnsi="Comic Sans MS" w:cs="Arial"/>
        </w:rPr>
        <w:t>………………………</w:t>
      </w:r>
      <w:r w:rsidR="005308D6" w:rsidRPr="003A51FC">
        <w:rPr>
          <w:rFonts w:ascii="Comic Sans MS" w:hAnsi="Comic Sans MS" w:cs="Arial"/>
        </w:rPr>
        <w:t>……………………………………</w:t>
      </w:r>
      <w:r w:rsidRPr="003A51FC">
        <w:rPr>
          <w:rFonts w:ascii="Comic Sans MS" w:hAnsi="Comic Sans MS" w:cs="Arial"/>
        </w:rPr>
        <w:t>……………………</w:t>
      </w:r>
    </w:p>
    <w:p w14:paraId="6367A9F0" w14:textId="77777777" w:rsidR="006423F7" w:rsidRPr="003A51FC" w:rsidRDefault="006423F7" w:rsidP="006423F7">
      <w:r w:rsidRPr="003A51FC">
        <w:t>ADDRESS…………………………………………………………………………………………</w:t>
      </w:r>
      <w:r w:rsidR="00931026">
        <w:t>…………………………</w:t>
      </w:r>
    </w:p>
    <w:p w14:paraId="1AEF36EE" w14:textId="77777777" w:rsidR="006423F7" w:rsidRDefault="006423F7" w:rsidP="006423F7">
      <w:pPr>
        <w:rPr>
          <w:sz w:val="22"/>
        </w:rPr>
      </w:pPr>
      <w:r w:rsidRPr="003A51FC">
        <w:rPr>
          <w:sz w:val="22"/>
        </w:rPr>
        <w:t>……………………………………….................................................................................</w:t>
      </w:r>
      <w:r w:rsidR="00931026">
        <w:rPr>
          <w:sz w:val="22"/>
        </w:rPr>
        <w:t>....</w:t>
      </w:r>
    </w:p>
    <w:p w14:paraId="661AFAA9" w14:textId="77777777" w:rsidR="00F62713" w:rsidRPr="003A51FC" w:rsidRDefault="00F62713" w:rsidP="006423F7">
      <w:pPr>
        <w:rPr>
          <w:sz w:val="22"/>
        </w:rPr>
      </w:pPr>
      <w:r>
        <w:rPr>
          <w:sz w:val="22"/>
        </w:rPr>
        <w:t>Please include your boat name if you wish…</w:t>
      </w:r>
      <w:r w:rsidR="001B4952">
        <w:rPr>
          <w:rFonts w:cs="Arial"/>
        </w:rPr>
        <w:t>……………………</w:t>
      </w:r>
      <w:r w:rsidR="002530EB">
        <w:rPr>
          <w:sz w:val="22"/>
        </w:rPr>
        <w:t>…………</w:t>
      </w:r>
      <w:r>
        <w:rPr>
          <w:sz w:val="22"/>
        </w:rPr>
        <w:t>………………</w:t>
      </w:r>
    </w:p>
    <w:p w14:paraId="340F1A0F" w14:textId="77777777" w:rsidR="00146958" w:rsidRPr="0084427F" w:rsidRDefault="00146958" w:rsidP="00146958">
      <w:r w:rsidRPr="0084427F">
        <w:t>Tel and E-mail:……………………………………………………</w:t>
      </w:r>
      <w:r>
        <w:t>……………………………………………………..</w:t>
      </w:r>
    </w:p>
    <w:p w14:paraId="4267842C" w14:textId="77777777" w:rsidR="003140C6" w:rsidRDefault="00146958">
      <w:proofErr w:type="gramStart"/>
      <w:r>
        <w:t>Guests</w:t>
      </w:r>
      <w:proofErr w:type="gramEnd"/>
      <w:r w:rsidR="00931026">
        <w:t xml:space="preserve"> names……………………………………………………………………………………………………………</w:t>
      </w:r>
      <w:r w:rsidR="00F62713">
        <w:t>.</w:t>
      </w:r>
    </w:p>
    <w:p w14:paraId="184653D8" w14:textId="77777777" w:rsidR="003140C6" w:rsidRPr="00497130" w:rsidRDefault="003140C6" w:rsidP="00176A4C">
      <w:pPr>
        <w:jc w:val="center"/>
        <w:rPr>
          <w:b/>
          <w:bCs/>
          <w:color w:val="FF0000"/>
          <w:sz w:val="40"/>
          <w:szCs w:val="20"/>
          <w:u w:val="single"/>
          <w:lang w:val="en-US"/>
        </w:rPr>
      </w:pPr>
      <w:r w:rsidRPr="00497130">
        <w:rPr>
          <w:b/>
          <w:bCs/>
          <w:color w:val="FF0000"/>
          <w:sz w:val="40"/>
          <w:szCs w:val="20"/>
          <w:u w:val="single"/>
          <w:lang w:val="en-US"/>
        </w:rPr>
        <w:t xml:space="preserve">Last booking date </w:t>
      </w:r>
      <w:r w:rsidR="00DE30BD" w:rsidRPr="00497130">
        <w:rPr>
          <w:b/>
          <w:bCs/>
          <w:color w:val="FF0000"/>
          <w:sz w:val="40"/>
          <w:szCs w:val="20"/>
          <w:u w:val="single"/>
          <w:lang w:val="en-US"/>
        </w:rPr>
        <w:t>(</w:t>
      </w:r>
      <w:r w:rsidR="0007303F">
        <w:rPr>
          <w:b/>
          <w:bCs/>
          <w:color w:val="FF0000"/>
          <w:sz w:val="40"/>
          <w:szCs w:val="20"/>
          <w:u w:val="single"/>
          <w:lang w:val="en-US"/>
        </w:rPr>
        <w:t>1</w:t>
      </w:r>
      <w:r w:rsidR="0007303F" w:rsidRPr="0007303F">
        <w:rPr>
          <w:b/>
          <w:bCs/>
          <w:color w:val="FF0000"/>
          <w:sz w:val="40"/>
          <w:szCs w:val="20"/>
          <w:u w:val="single"/>
          <w:vertAlign w:val="superscript"/>
          <w:lang w:val="en-US"/>
        </w:rPr>
        <w:t>st</w:t>
      </w:r>
      <w:r w:rsidR="0007303F">
        <w:rPr>
          <w:b/>
          <w:bCs/>
          <w:color w:val="FF0000"/>
          <w:sz w:val="40"/>
          <w:szCs w:val="20"/>
          <w:u w:val="single"/>
          <w:lang w:val="en-US"/>
        </w:rPr>
        <w:t xml:space="preserve"> December</w:t>
      </w:r>
      <w:r w:rsidR="00C53A72">
        <w:rPr>
          <w:b/>
          <w:bCs/>
          <w:color w:val="FF0000"/>
          <w:sz w:val="40"/>
          <w:szCs w:val="20"/>
          <w:u w:val="single"/>
          <w:lang w:val="en-US"/>
        </w:rPr>
        <w:t xml:space="preserve"> 2018</w:t>
      </w:r>
      <w:r w:rsidR="00DE30BD" w:rsidRPr="00497130">
        <w:rPr>
          <w:b/>
          <w:bCs/>
          <w:color w:val="FF0000"/>
          <w:sz w:val="40"/>
          <w:szCs w:val="20"/>
          <w:u w:val="single"/>
          <w:lang w:val="en-US"/>
        </w:rPr>
        <w:t>)</w:t>
      </w:r>
    </w:p>
    <w:sectPr w:rsidR="003140C6" w:rsidRPr="00497130" w:rsidSect="00D64CEA">
      <w:headerReference w:type="default" r:id="rId9"/>
      <w:footerReference w:type="default" r:id="rId10"/>
      <w:pgSz w:w="11900" w:h="16840"/>
      <w:pgMar w:top="1440" w:right="180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A73CC" w14:textId="77777777" w:rsidR="0007303F" w:rsidRDefault="0007303F" w:rsidP="005E6FC0">
      <w:r>
        <w:separator/>
      </w:r>
    </w:p>
  </w:endnote>
  <w:endnote w:type="continuationSeparator" w:id="0">
    <w:p w14:paraId="66F646FC" w14:textId="77777777" w:rsidR="0007303F" w:rsidRDefault="0007303F" w:rsidP="005E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7D9F4" w14:textId="77777777" w:rsidR="000E72AD" w:rsidRPr="00382337" w:rsidRDefault="000E72AD" w:rsidP="005D1163">
    <w:pPr>
      <w:shd w:val="clear" w:color="auto" w:fill="FFFFFF"/>
      <w:rPr>
        <w:rFonts w:cs="Arial"/>
      </w:rPr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18"/>
      <w:gridCol w:w="4042"/>
      <w:gridCol w:w="2905"/>
    </w:tblGrid>
    <w:tr w:rsidR="000E72AD" w14:paraId="641D1774" w14:textId="77777777" w:rsidTr="00497130">
      <w:trPr>
        <w:trHeight w:val="530"/>
      </w:trPr>
      <w:tc>
        <w:tcPr>
          <w:tcW w:w="2518" w:type="dxa"/>
          <w:shd w:val="clear" w:color="auto" w:fill="auto"/>
        </w:tcPr>
        <w:p w14:paraId="1F81360A" w14:textId="77777777" w:rsidR="000E72AD" w:rsidRPr="00497130" w:rsidRDefault="000E72AD" w:rsidP="00DE30BD">
          <w:pPr>
            <w:pStyle w:val="Footer"/>
          </w:pPr>
          <w:r w:rsidRPr="00497130">
            <w:t>SECTION SECRETAR</w:t>
          </w:r>
          <w:r>
            <w:t>Y</w:t>
          </w:r>
          <w:r w:rsidRPr="00497130">
            <w:t>:</w:t>
          </w:r>
        </w:p>
      </w:tc>
      <w:tc>
        <w:tcPr>
          <w:tcW w:w="4042" w:type="dxa"/>
          <w:shd w:val="clear" w:color="auto" w:fill="auto"/>
        </w:tcPr>
        <w:p w14:paraId="3B02F3A7" w14:textId="77777777" w:rsidR="000E72AD" w:rsidRPr="00497130" w:rsidRDefault="000E72AD" w:rsidP="00497130">
          <w:pPr>
            <w:shd w:val="clear" w:color="auto" w:fill="FFFFFF"/>
            <w:rPr>
              <w:rFonts w:cs="Arial"/>
            </w:rPr>
          </w:pPr>
          <w:r>
            <w:rPr>
              <w:rFonts w:cs="Arial"/>
            </w:rPr>
            <w:t>Julian Cable</w:t>
          </w:r>
        </w:p>
      </w:tc>
      <w:tc>
        <w:tcPr>
          <w:tcW w:w="2905" w:type="dxa"/>
          <w:shd w:val="clear" w:color="auto" w:fill="auto"/>
        </w:tcPr>
        <w:p w14:paraId="7B4A1539" w14:textId="77777777" w:rsidR="000E72AD" w:rsidRPr="00497130" w:rsidRDefault="00FE0102" w:rsidP="00497130">
          <w:pPr>
            <w:pStyle w:val="Footer"/>
          </w:pPr>
          <w:hyperlink r:id="rId1" w:history="1">
            <w:r w:rsidR="000E72AD" w:rsidRPr="003C6AEB">
              <w:rPr>
                <w:rStyle w:val="Hyperlink"/>
              </w:rPr>
              <w:t>mailto:essex@theca.org.uk</w:t>
            </w:r>
          </w:hyperlink>
        </w:p>
      </w:tc>
    </w:tr>
  </w:tbl>
  <w:p w14:paraId="4B199EC6" w14:textId="77777777" w:rsidR="000E72AD" w:rsidRDefault="000E72A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B405C" w14:textId="77777777" w:rsidR="0007303F" w:rsidRDefault="0007303F" w:rsidP="005E6FC0">
      <w:r>
        <w:separator/>
      </w:r>
    </w:p>
  </w:footnote>
  <w:footnote w:type="continuationSeparator" w:id="0">
    <w:p w14:paraId="0877E010" w14:textId="77777777" w:rsidR="0007303F" w:rsidRDefault="0007303F" w:rsidP="005E6FC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3ACE6" w14:textId="77777777" w:rsidR="000E72AD" w:rsidRDefault="000E72AD" w:rsidP="00D64CEA">
    <w:pPr>
      <w:pStyle w:val="Header"/>
      <w:ind w:right="-1241"/>
      <w:jc w:val="both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82DB97" wp14:editId="522F0CFE">
              <wp:simplePos x="0" y="0"/>
              <wp:positionH relativeFrom="column">
                <wp:posOffset>228600</wp:posOffset>
              </wp:positionH>
              <wp:positionV relativeFrom="paragraph">
                <wp:posOffset>-334645</wp:posOffset>
              </wp:positionV>
              <wp:extent cx="6089015" cy="6858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8901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2123DA5" w14:textId="77777777" w:rsidR="000E72AD" w:rsidRPr="005E6FC0" w:rsidRDefault="000E72AD" w:rsidP="00D64CEA">
                          <w:pPr>
                            <w:pStyle w:val="Header"/>
                            <w:jc w:val="center"/>
                          </w:pPr>
                          <w:r w:rsidRPr="00497130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6DC9092" wp14:editId="76A2F1A0">
                                <wp:extent cx="382270" cy="457200"/>
                                <wp:effectExtent l="0" t="0" r="0" b="0"/>
                                <wp:docPr id="1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27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497130">
                            <w:rPr>
                              <w:b/>
                              <w:i/>
                              <w:sz w:val="40"/>
                              <w:szCs w:val="40"/>
                            </w:rPr>
                            <w:t xml:space="preserve">   ESSEX SECTION   </w:t>
                          </w:r>
                          <w:r w:rsidRPr="00497130">
                            <w:rPr>
                              <w:b/>
                              <w:i/>
                              <w:noProof/>
                              <w:sz w:val="40"/>
                              <w:szCs w:val="40"/>
                              <w:lang w:val="en-US"/>
                            </w:rPr>
                            <w:drawing>
                              <wp:inline distT="0" distB="0" distL="0" distR="0" wp14:anchorId="641C76FE" wp14:editId="330DCF75">
                                <wp:extent cx="492125" cy="486410"/>
                                <wp:effectExtent l="0" t="0" r="0" b="0"/>
                                <wp:docPr id="2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2125" cy="486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497130">
                            <w:rPr>
                              <w:b/>
                              <w:i/>
                              <w:sz w:val="40"/>
                              <w:szCs w:val="40"/>
                            </w:rPr>
                            <w:t xml:space="preserve">   </w:t>
                          </w:r>
                        </w:p>
                        <w:p w14:paraId="40D3C6D2" w14:textId="77777777" w:rsidR="000E72AD" w:rsidRDefault="000E72AD" w:rsidP="00D64CE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8pt;margin-top:-26.3pt;width:479.4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" filled="f" stroked="f">
              <v:path arrowok="t"/>
              <v:textbox>
                <w:txbxContent>
                  <w:p w:rsidR="000E72AD" w:rsidRPr="005E6FC0" w:rsidRDefault="000E72AD" w:rsidP="00D64CEA">
                    <w:pPr>
                      <w:pStyle w:val="Header"/>
                      <w:jc w:val="center"/>
                    </w:pPr>
                    <w:r w:rsidRPr="00497130">
                      <w:rPr>
                        <w:noProof/>
                        <w:lang w:val="en-US"/>
                      </w:rPr>
                      <w:drawing>
                        <wp:inline distT="0" distB="0" distL="0" distR="0" wp14:anchorId="3221096B" wp14:editId="4702F1BD">
                          <wp:extent cx="382270" cy="457200"/>
                          <wp:effectExtent l="0" t="0" r="0" b="0"/>
                          <wp:docPr id="1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27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497130">
                      <w:rPr>
                        <w:b/>
                        <w:i/>
                        <w:sz w:val="40"/>
                        <w:szCs w:val="40"/>
                      </w:rPr>
                      <w:t xml:space="preserve">   ESSEX SECTION   </w:t>
                    </w:r>
                    <w:r w:rsidRPr="00497130">
                      <w:rPr>
                        <w:b/>
                        <w:i/>
                        <w:noProof/>
                        <w:sz w:val="40"/>
                        <w:szCs w:val="40"/>
                        <w:lang w:val="en-US"/>
                      </w:rPr>
                      <w:drawing>
                        <wp:inline distT="0" distB="0" distL="0" distR="0" wp14:anchorId="38730FE2" wp14:editId="4D890722">
                          <wp:extent cx="492125" cy="486410"/>
                          <wp:effectExtent l="0" t="0" r="0" b="0"/>
                          <wp:docPr id="2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2125" cy="486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497130">
                      <w:rPr>
                        <w:b/>
                        <w:i/>
                        <w:sz w:val="40"/>
                        <w:szCs w:val="40"/>
                      </w:rPr>
                      <w:t xml:space="preserve">   </w:t>
                    </w:r>
                  </w:p>
                  <w:p w:rsidR="000E72AD" w:rsidRDefault="000E72AD" w:rsidP="00D64CEA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3EDCE4D9" w14:textId="77777777" w:rsidR="000E72AD" w:rsidRPr="005E6FC0" w:rsidRDefault="000E72AD" w:rsidP="005E6F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E5F2A"/>
    <w:multiLevelType w:val="hybridMultilevel"/>
    <w:tmpl w:val="A2228594"/>
    <w:lvl w:ilvl="0" w:tplc="08090011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3F"/>
    <w:rsid w:val="0001123F"/>
    <w:rsid w:val="00064364"/>
    <w:rsid w:val="000661ED"/>
    <w:rsid w:val="0007303F"/>
    <w:rsid w:val="000E72AD"/>
    <w:rsid w:val="00146958"/>
    <w:rsid w:val="00176A4C"/>
    <w:rsid w:val="00186913"/>
    <w:rsid w:val="0019038E"/>
    <w:rsid w:val="001B4952"/>
    <w:rsid w:val="001B702B"/>
    <w:rsid w:val="001C447A"/>
    <w:rsid w:val="00217E0A"/>
    <w:rsid w:val="002530EB"/>
    <w:rsid w:val="00265629"/>
    <w:rsid w:val="002C390D"/>
    <w:rsid w:val="002D208D"/>
    <w:rsid w:val="003037AB"/>
    <w:rsid w:val="003140C6"/>
    <w:rsid w:val="003C2CCE"/>
    <w:rsid w:val="004160E4"/>
    <w:rsid w:val="00497130"/>
    <w:rsid w:val="004E3E5E"/>
    <w:rsid w:val="005308D6"/>
    <w:rsid w:val="005A6A8E"/>
    <w:rsid w:val="005B4D8E"/>
    <w:rsid w:val="005D1163"/>
    <w:rsid w:val="005E6FC0"/>
    <w:rsid w:val="005F121F"/>
    <w:rsid w:val="0060686E"/>
    <w:rsid w:val="006423F7"/>
    <w:rsid w:val="00643E25"/>
    <w:rsid w:val="00670C48"/>
    <w:rsid w:val="0067483D"/>
    <w:rsid w:val="007014DF"/>
    <w:rsid w:val="007131AE"/>
    <w:rsid w:val="007246A8"/>
    <w:rsid w:val="00735799"/>
    <w:rsid w:val="0077507D"/>
    <w:rsid w:val="00786A6C"/>
    <w:rsid w:val="007C23EC"/>
    <w:rsid w:val="00887FC1"/>
    <w:rsid w:val="008C6A56"/>
    <w:rsid w:val="00931026"/>
    <w:rsid w:val="009D61EF"/>
    <w:rsid w:val="00B30BC9"/>
    <w:rsid w:val="00B33ADF"/>
    <w:rsid w:val="00B44671"/>
    <w:rsid w:val="00C05B5F"/>
    <w:rsid w:val="00C115EA"/>
    <w:rsid w:val="00C142E2"/>
    <w:rsid w:val="00C237FC"/>
    <w:rsid w:val="00C53A72"/>
    <w:rsid w:val="00D3691E"/>
    <w:rsid w:val="00D64CEA"/>
    <w:rsid w:val="00D71BC1"/>
    <w:rsid w:val="00DA1753"/>
    <w:rsid w:val="00DA523E"/>
    <w:rsid w:val="00DD3949"/>
    <w:rsid w:val="00DE30BD"/>
    <w:rsid w:val="00E13B22"/>
    <w:rsid w:val="00E50F2A"/>
    <w:rsid w:val="00EB3D8E"/>
    <w:rsid w:val="00F33EAA"/>
    <w:rsid w:val="00F62713"/>
    <w:rsid w:val="00FA2964"/>
    <w:rsid w:val="00FD501A"/>
    <w:rsid w:val="00FE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DFB9D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ＭＳ 明朝" w:hAnsi="Comic Sans M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3F7"/>
    <w:rPr>
      <w:szCs w:val="24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7FC1"/>
    <w:pPr>
      <w:keepNext/>
      <w:keepLines/>
      <w:spacing w:before="200"/>
      <w:outlineLvl w:val="1"/>
    </w:pPr>
    <w:rPr>
      <w:rFonts w:eastAsia="ＭＳ ゴシック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887FC1"/>
    <w:rPr>
      <w:rFonts w:eastAsia="ＭＳ ゴシック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E6FC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E6FC0"/>
    <w:rPr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6FC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E6FC0"/>
    <w:rPr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F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E6FC0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5D1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D1163"/>
    <w:rPr>
      <w:color w:val="0000FF"/>
      <w:u w:val="single"/>
    </w:rPr>
  </w:style>
  <w:style w:type="paragraph" w:styleId="NoSpacing">
    <w:name w:val="No Spacing"/>
    <w:uiPriority w:val="1"/>
    <w:qFormat/>
    <w:rsid w:val="006423F7"/>
    <w:rPr>
      <w:rFonts w:ascii="Calibri" w:eastAsia="Times New Roman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6423F7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931026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308D6"/>
    <w:pPr>
      <w:spacing w:before="100" w:beforeAutospacing="1" w:after="100" w:afterAutospacing="1"/>
    </w:pPr>
    <w:rPr>
      <w:rFonts w:ascii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ＭＳ 明朝" w:hAnsi="Comic Sans M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3F7"/>
    <w:rPr>
      <w:szCs w:val="24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7FC1"/>
    <w:pPr>
      <w:keepNext/>
      <w:keepLines/>
      <w:spacing w:before="200"/>
      <w:outlineLvl w:val="1"/>
    </w:pPr>
    <w:rPr>
      <w:rFonts w:eastAsia="ＭＳ ゴシック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887FC1"/>
    <w:rPr>
      <w:rFonts w:eastAsia="ＭＳ ゴシック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E6FC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E6FC0"/>
    <w:rPr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6FC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E6FC0"/>
    <w:rPr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F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E6FC0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5D1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D1163"/>
    <w:rPr>
      <w:color w:val="0000FF"/>
      <w:u w:val="single"/>
    </w:rPr>
  </w:style>
  <w:style w:type="paragraph" w:styleId="NoSpacing">
    <w:name w:val="No Spacing"/>
    <w:uiPriority w:val="1"/>
    <w:qFormat/>
    <w:rsid w:val="006423F7"/>
    <w:rPr>
      <w:rFonts w:ascii="Calibri" w:eastAsia="Times New Roman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6423F7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931026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308D6"/>
    <w:pPr>
      <w:spacing w:before="100" w:beforeAutospacing="1" w:after="100" w:afterAutospacing="1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eterb12360@gmail.com%20%20subject:%20CA%20Talk/Dinner%20Booking%20Form%0d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sex@theca.org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4" Type="http://schemas.openxmlformats.org/officeDocument/2006/relationships/image" Target="media/image20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BBC%20Desktop:Users:cablej01:Library:Application%20Support:Microsoft:Office:User%20Templates:My%20Templates:Booking%20form%20talk%20and%20sup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Booking form talk and supper.dotx</Template>
  <TotalTime>4</TotalTime>
  <Pages>1</Pages>
  <Words>307</Words>
  <Characters>1753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Links>
    <vt:vector size="12" baseType="variant">
      <vt:variant>
        <vt:i4>7405634</vt:i4>
      </vt:variant>
      <vt:variant>
        <vt:i4>0</vt:i4>
      </vt:variant>
      <vt:variant>
        <vt:i4>0</vt:i4>
      </vt:variant>
      <vt:variant>
        <vt:i4>5</vt:i4>
      </vt:variant>
      <vt:variant>
        <vt:lpwstr>mailto:peterb123@tiscali.co.uk?subject=CA Talk/Dinner Booking Form</vt:lpwstr>
      </vt:variant>
      <vt:variant>
        <vt:lpwstr/>
      </vt:variant>
      <vt:variant>
        <vt:i4>65550</vt:i4>
      </vt:variant>
      <vt:variant>
        <vt:i4>0</vt:i4>
      </vt:variant>
      <vt:variant>
        <vt:i4>0</vt:i4>
      </vt:variant>
      <vt:variant>
        <vt:i4>5</vt:i4>
      </vt:variant>
      <vt:variant>
        <vt:lpwstr>mailto:essex@theca.org.uk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Cable</dc:creator>
  <cp:keywords/>
  <dc:description/>
  <cp:lastModifiedBy>Julian Cable</cp:lastModifiedBy>
  <cp:revision>2</cp:revision>
  <cp:lastPrinted>2018-10-05T20:09:00Z</cp:lastPrinted>
  <dcterms:created xsi:type="dcterms:W3CDTF">2018-10-07T07:34:00Z</dcterms:created>
  <dcterms:modified xsi:type="dcterms:W3CDTF">2018-11-09T05:09:00Z</dcterms:modified>
</cp:coreProperties>
</file>